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9259" w14:textId="77777777" w:rsidR="00786565" w:rsidRPr="00D80719" w:rsidRDefault="00E0247D" w:rsidP="00A728C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FC7CC" wp14:editId="26F08965">
                <wp:simplePos x="0" y="0"/>
                <wp:positionH relativeFrom="column">
                  <wp:posOffset>-603885</wp:posOffset>
                </wp:positionH>
                <wp:positionV relativeFrom="paragraph">
                  <wp:posOffset>-13335</wp:posOffset>
                </wp:positionV>
                <wp:extent cx="2800350" cy="619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D57F4B" w14:textId="77777777" w:rsidR="00330D14" w:rsidRPr="00D80719" w:rsidRDefault="00330D14" w:rsidP="0078656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807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一般社団法人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Pr="00D807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山形県国際経済振興機構　宛</w:t>
                            </w:r>
                          </w:p>
                          <w:p w14:paraId="0681421B" w14:textId="77777777" w:rsidR="00330D14" w:rsidRPr="00D80719" w:rsidRDefault="00330D14" w:rsidP="0078656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807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F</w:t>
                            </w:r>
                            <w:r w:rsidR="008C2E9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Pr="00D807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A</w:t>
                            </w:r>
                            <w:r w:rsidR="008C2E9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Pr="00D807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X</w:t>
                            </w:r>
                            <w:r w:rsidR="008C2E9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 </w:t>
                            </w:r>
                            <w:r w:rsidRPr="00D807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：０２３－６８７－１１２９</w:t>
                            </w:r>
                          </w:p>
                          <w:p w14:paraId="27D1C1D4" w14:textId="77777777" w:rsidR="00330D14" w:rsidRPr="008900F9" w:rsidRDefault="00330D14" w:rsidP="0078656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900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E-mail：y-es@y-es.or.jp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FC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.55pt;margin-top:-1.05pt;width:220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" fillcolor="window" strokeweight=".5pt">
                <v:path arrowok="t"/>
                <v:textbox>
                  <w:txbxContent>
                    <w:p w14:paraId="51D57F4B" w14:textId="77777777" w:rsidR="00330D14" w:rsidRPr="00D80719" w:rsidRDefault="00330D14" w:rsidP="00786565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807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一般社団法人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Pr="00D807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山形県国際経済振興機構　宛</w:t>
                      </w:r>
                    </w:p>
                    <w:p w14:paraId="0681421B" w14:textId="77777777" w:rsidR="00330D14" w:rsidRPr="00D80719" w:rsidRDefault="00330D14" w:rsidP="00786565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807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F</w:t>
                      </w:r>
                      <w:r w:rsidR="008C2E92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Pr="00D807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A</w:t>
                      </w:r>
                      <w:r w:rsidR="008C2E92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Pr="00D807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X</w:t>
                      </w:r>
                      <w:r w:rsidR="008C2E92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 </w:t>
                      </w:r>
                      <w:r w:rsidRPr="00D807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：０２３－６８７－１１２９</w:t>
                      </w:r>
                    </w:p>
                    <w:p w14:paraId="27D1C1D4" w14:textId="77777777" w:rsidR="00330D14" w:rsidRPr="008900F9" w:rsidRDefault="00330D14" w:rsidP="00786565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900F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E-mail：y-es@y-es.or.jp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8512F3C" w14:textId="77777777" w:rsidR="003F4F0B" w:rsidRPr="00D80719" w:rsidRDefault="003F4F0B" w:rsidP="00786565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7D8DCE89" w14:textId="77777777" w:rsidR="002D0BE8" w:rsidRPr="00D80719" w:rsidRDefault="002D0BE8" w:rsidP="00786565">
      <w:pPr>
        <w:jc w:val="center"/>
        <w:rPr>
          <w:rFonts w:ascii="ＭＳ ゴシック" w:eastAsia="ＭＳ ゴシック" w:hAnsi="ＭＳ ゴシック"/>
        </w:rPr>
      </w:pPr>
      <w:r w:rsidRPr="00D80719">
        <w:rPr>
          <w:rFonts w:ascii="ＭＳ ゴシック" w:eastAsia="ＭＳ ゴシック" w:hAnsi="ＭＳ ゴシック" w:hint="eastAsia"/>
          <w:b/>
          <w:sz w:val="28"/>
          <w:szCs w:val="28"/>
        </w:rPr>
        <w:t>海外ビジネス相談シート</w:t>
      </w:r>
    </w:p>
    <w:p w14:paraId="44395162" w14:textId="2598A756" w:rsidR="0000477E" w:rsidRPr="00D80719" w:rsidRDefault="004C6DB8" w:rsidP="0050596A">
      <w:pPr>
        <w:ind w:rightChars="-405" w:right="-85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5453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D5453F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00477E" w:rsidRPr="00D80719">
        <w:rPr>
          <w:rFonts w:ascii="ＭＳ ゴシック" w:eastAsia="ＭＳ ゴシック" w:hAnsi="ＭＳ ゴシック" w:hint="eastAsia"/>
        </w:rPr>
        <w:t>日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984"/>
        <w:gridCol w:w="992"/>
        <w:gridCol w:w="1701"/>
        <w:gridCol w:w="142"/>
        <w:gridCol w:w="851"/>
        <w:gridCol w:w="2693"/>
      </w:tblGrid>
      <w:tr w:rsidR="00BD32D3" w:rsidRPr="00D80719" w14:paraId="6123614A" w14:textId="77777777" w:rsidTr="00D80719">
        <w:trPr>
          <w:trHeight w:val="623"/>
        </w:trPr>
        <w:tc>
          <w:tcPr>
            <w:tcW w:w="1986" w:type="dxa"/>
            <w:shd w:val="clear" w:color="auto" w:fill="auto"/>
            <w:vAlign w:val="center"/>
          </w:tcPr>
          <w:p w14:paraId="65F400EE" w14:textId="77777777" w:rsidR="00BD32D3" w:rsidRPr="00D80719" w:rsidRDefault="00BD32D3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CD48C9E" w14:textId="77777777" w:rsidR="00BD32D3" w:rsidRPr="00D80719" w:rsidRDefault="00BD32D3" w:rsidP="00D807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B2BBD" w:rsidRPr="00D80719" w14:paraId="32ECAE85" w14:textId="77777777" w:rsidTr="00D80719">
        <w:trPr>
          <w:trHeight w:val="559"/>
        </w:trPr>
        <w:tc>
          <w:tcPr>
            <w:tcW w:w="1986" w:type="dxa"/>
            <w:shd w:val="clear" w:color="auto" w:fill="auto"/>
            <w:vAlign w:val="center"/>
          </w:tcPr>
          <w:p w14:paraId="25583032" w14:textId="77777777" w:rsidR="00BB2BBD" w:rsidRPr="00D80719" w:rsidRDefault="00BB2BBD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33DBF9C" w14:textId="77777777" w:rsidR="00BB2BBD" w:rsidRPr="00D80719" w:rsidRDefault="00BB2BBD" w:rsidP="00D807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D0BE8" w:rsidRPr="00D80719" w14:paraId="575AE729" w14:textId="77777777" w:rsidTr="00BF0F3F">
        <w:trPr>
          <w:trHeight w:val="559"/>
        </w:trPr>
        <w:tc>
          <w:tcPr>
            <w:tcW w:w="1986" w:type="dxa"/>
            <w:shd w:val="clear" w:color="auto" w:fill="auto"/>
            <w:vAlign w:val="center"/>
          </w:tcPr>
          <w:p w14:paraId="3CEFFEE8" w14:textId="77777777" w:rsidR="002D0BE8" w:rsidRPr="00D80719" w:rsidRDefault="008F2038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2D4E9" w14:textId="77777777" w:rsidR="002D0BE8" w:rsidRPr="00D80719" w:rsidRDefault="002D0BE8" w:rsidP="00D80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7EC531" w14:textId="77777777" w:rsidR="002D0BE8" w:rsidRPr="00D80719" w:rsidRDefault="008F2038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15F946A" w14:textId="77777777" w:rsidR="002D0BE8" w:rsidRPr="00D80719" w:rsidRDefault="002D0BE8" w:rsidP="00D80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D4F0B" w14:textId="77777777" w:rsidR="002D0BE8" w:rsidRPr="00D80719" w:rsidRDefault="008F2038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E3D1A" w14:textId="77777777" w:rsidR="002D0BE8" w:rsidRPr="00D80719" w:rsidRDefault="002D0BE8" w:rsidP="00CE36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0F3F" w:rsidRPr="00D80719" w14:paraId="2BBAB0FE" w14:textId="77777777" w:rsidTr="00BF0F3F">
        <w:trPr>
          <w:trHeight w:val="540"/>
        </w:trPr>
        <w:tc>
          <w:tcPr>
            <w:tcW w:w="1986" w:type="dxa"/>
            <w:shd w:val="clear" w:color="auto" w:fill="auto"/>
            <w:vAlign w:val="center"/>
          </w:tcPr>
          <w:p w14:paraId="5562EC21" w14:textId="77777777" w:rsidR="00BF0F3F" w:rsidRPr="00D80719" w:rsidRDefault="00BF0F3F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F099ED4" w14:textId="77777777" w:rsidR="00BF0F3F" w:rsidRPr="00D80719" w:rsidRDefault="00BF0F3F" w:rsidP="00D80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1F19FC" w14:textId="77777777" w:rsidR="00BF0F3F" w:rsidRPr="00D80719" w:rsidRDefault="00BF0F3F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34B2C3" w14:textId="77777777" w:rsidR="00BF0F3F" w:rsidRPr="00D80719" w:rsidRDefault="00BF0F3F" w:rsidP="00D234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D3" w:rsidRPr="00D80719" w14:paraId="3D23FB5E" w14:textId="77777777" w:rsidTr="00D80719">
        <w:trPr>
          <w:trHeight w:val="577"/>
        </w:trPr>
        <w:tc>
          <w:tcPr>
            <w:tcW w:w="1986" w:type="dxa"/>
            <w:shd w:val="clear" w:color="auto" w:fill="auto"/>
            <w:vAlign w:val="center"/>
          </w:tcPr>
          <w:p w14:paraId="3424C50F" w14:textId="77777777" w:rsidR="00BD32D3" w:rsidRPr="00D80719" w:rsidRDefault="00BD32D3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1A8A08D" w14:textId="77777777" w:rsidR="00BD32D3" w:rsidRPr="00D80719" w:rsidRDefault="00BD32D3" w:rsidP="00D80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D3" w:rsidRPr="00D80719" w14:paraId="482C246A" w14:textId="77777777" w:rsidTr="00456825">
        <w:trPr>
          <w:trHeight w:val="594"/>
        </w:trPr>
        <w:tc>
          <w:tcPr>
            <w:tcW w:w="1986" w:type="dxa"/>
            <w:shd w:val="clear" w:color="auto" w:fill="auto"/>
            <w:vAlign w:val="center"/>
          </w:tcPr>
          <w:p w14:paraId="286F1D31" w14:textId="77777777" w:rsidR="00BD32D3" w:rsidRPr="00D80719" w:rsidRDefault="00BD32D3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業</w:t>
            </w:r>
            <w:r w:rsidR="008F203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80719"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9BFB026" w14:textId="77777777" w:rsidR="00DB47FF" w:rsidRPr="00D80719" w:rsidRDefault="00DB47FF" w:rsidP="00DB47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5895B" w14:textId="77777777" w:rsidR="00BD32D3" w:rsidRPr="00D80719" w:rsidRDefault="00BD32D3" w:rsidP="00D8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主要取扱商品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00342F2" w14:textId="77777777" w:rsidR="00BD32D3" w:rsidRPr="00D80719" w:rsidRDefault="00BD32D3" w:rsidP="00D80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07DE2ED" w14:textId="77777777" w:rsidR="0012674C" w:rsidRPr="00D80719" w:rsidRDefault="00582375" w:rsidP="00582375">
      <w:pPr>
        <w:ind w:leftChars="-472" w:left="-9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該当する項目にチェックを入れてください。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6588"/>
      </w:tblGrid>
      <w:tr w:rsidR="008F36BF" w:rsidRPr="00D80719" w14:paraId="39042817" w14:textId="77777777" w:rsidTr="008C2E92">
        <w:trPr>
          <w:trHeight w:val="3304"/>
        </w:trPr>
        <w:tc>
          <w:tcPr>
            <w:tcW w:w="3761" w:type="dxa"/>
            <w:shd w:val="clear" w:color="auto" w:fill="auto"/>
            <w:vAlign w:val="center"/>
          </w:tcPr>
          <w:p w14:paraId="587797EE" w14:textId="77777777" w:rsidR="008F36BF" w:rsidRPr="00D80719" w:rsidRDefault="008F36BF" w:rsidP="00F0237D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相談内容</w:t>
            </w:r>
          </w:p>
        </w:tc>
        <w:tc>
          <w:tcPr>
            <w:tcW w:w="6588" w:type="dxa"/>
            <w:shd w:val="clear" w:color="auto" w:fill="auto"/>
          </w:tcPr>
          <w:p w14:paraId="7F0C6CA2" w14:textId="77777777" w:rsidR="00BF0F3F" w:rsidRDefault="00883C9B" w:rsidP="00BB2B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１．相談種類</w:t>
            </w:r>
          </w:p>
          <w:p w14:paraId="1AB087A1" w14:textId="77777777" w:rsidR="0012674C" w:rsidRPr="00D80719" w:rsidRDefault="0012674C" w:rsidP="00BB2BBD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74D3A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0.75pt;height:18pt" o:ole="">
                  <v:imagedata r:id="rId6" o:title=""/>
                </v:shape>
                <w:control r:id="rId7" w:name="CheckBox11" w:shapeid="_x0000_i1026"/>
              </w:object>
            </w:r>
            <w:r w:rsidR="0061686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2BBD" w:rsidRPr="00D80719">
              <w:rPr>
                <w:rFonts w:ascii="ＭＳ ゴシック" w:eastAsia="ＭＳ ゴシック" w:hAnsi="ＭＳ ゴシック"/>
              </w:rPr>
              <w:object w:dxaOrig="1440" w:dyaOrig="1440" w14:anchorId="76F726A4">
                <v:shape id="_x0000_i1028" type="#_x0000_t75" style="width:93pt;height:18pt" o:ole="">
                  <v:imagedata r:id="rId8" o:title=""/>
                </v:shape>
                <w:control r:id="rId9" w:name="CheckBox1" w:shapeid="_x0000_i1028"/>
              </w:object>
            </w:r>
            <w:r w:rsidR="0061686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2BBD" w:rsidRPr="00D80719">
              <w:rPr>
                <w:rFonts w:ascii="ＭＳ ゴシック" w:eastAsia="ＭＳ ゴシック" w:hAnsi="ＭＳ ゴシック"/>
              </w:rPr>
              <w:object w:dxaOrig="1440" w:dyaOrig="1440" w14:anchorId="02926754">
                <v:shape id="_x0000_i1030" type="#_x0000_t75" style="width:41.25pt;height:18pt" o:ole="">
                  <v:imagedata r:id="rId10" o:title=""/>
                </v:shape>
                <w:control r:id="rId11" w:name="CheckBox12" w:shapeid="_x0000_i1030"/>
              </w:object>
            </w:r>
          </w:p>
          <w:p w14:paraId="014FD9E0" w14:textId="77777777" w:rsidR="0012674C" w:rsidRPr="00D80719" w:rsidRDefault="0012674C" w:rsidP="00BB2BBD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4592BDD5">
                <v:shape id="_x0000_i1032" type="#_x0000_t75" style="width:218.25pt;height:18pt" o:ole="">
                  <v:imagedata r:id="rId12" o:title=""/>
                </v:shape>
                <w:control r:id="rId13" w:name="CheckBox111" w:shapeid="_x0000_i1032"/>
              </w:object>
            </w:r>
          </w:p>
          <w:p w14:paraId="6F660432" w14:textId="77777777" w:rsidR="0012674C" w:rsidRPr="00D80719" w:rsidRDefault="0012674C" w:rsidP="00BB2BBD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298976B0">
                <v:shape id="_x0000_i1034" type="#_x0000_t75" style="width:126.75pt;height:18pt" o:ole="">
                  <v:imagedata r:id="rId14" o:title=""/>
                </v:shape>
                <w:control r:id="rId15" w:name="CheckBox112" w:shapeid="_x0000_i1034"/>
              </w:object>
            </w:r>
            <w:r w:rsidR="0061686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199B1468">
                <v:shape id="_x0000_i1036" type="#_x0000_t75" style="width:86.25pt;height:18pt" o:ole="">
                  <v:imagedata r:id="rId16" o:title=""/>
                </v:shape>
                <w:control r:id="rId17" w:name="CheckBox113" w:shapeid="_x0000_i1036"/>
              </w:object>
            </w:r>
          </w:p>
          <w:p w14:paraId="37BBD73F" w14:textId="77777777" w:rsidR="00F0237D" w:rsidRPr="00D80719" w:rsidRDefault="0012674C" w:rsidP="00BB2BBD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6D6AA4C8">
                <v:shape id="_x0000_i1038" type="#_x0000_t75" style="width:280.5pt;height:18pt" o:ole="">
                  <v:imagedata r:id="rId18" o:title=""/>
                </v:shape>
                <w:control r:id="rId19" w:name="CheckBox114" w:shapeid="_x0000_i1038"/>
              </w:object>
            </w:r>
          </w:p>
          <w:p w14:paraId="3C3D4C40" w14:textId="77777777" w:rsidR="005D06C8" w:rsidRPr="00D80719" w:rsidRDefault="0012674C" w:rsidP="00BB2BBD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2F40860B">
                <v:shape id="_x0000_i1040" type="#_x0000_t75" style="width:52.5pt;height:18pt" o:ole="">
                  <v:imagedata r:id="rId20" o:title=""/>
                </v:shape>
                <w:control r:id="rId21" w:name="CheckBox115" w:shapeid="_x0000_i1040"/>
              </w:object>
            </w:r>
          </w:p>
          <w:p w14:paraId="16A30E37" w14:textId="77777777" w:rsidR="00F0237D" w:rsidRDefault="0012674C" w:rsidP="00D8071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  <w:p w14:paraId="08651B17" w14:textId="77777777" w:rsidR="00883C9B" w:rsidRDefault="008C2E92" w:rsidP="008C2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２．今後海外展開したい国・地域</w:t>
            </w:r>
          </w:p>
          <w:p w14:paraId="29CD034B" w14:textId="77777777" w:rsidR="008C2E92" w:rsidRPr="00D80719" w:rsidRDefault="008C2E92" w:rsidP="00D2344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C6DB8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883C9B" w:rsidRPr="00D80719" w14:paraId="338C41E2" w14:textId="77777777" w:rsidTr="00DB47FF">
        <w:trPr>
          <w:trHeight w:val="1396"/>
        </w:trPr>
        <w:tc>
          <w:tcPr>
            <w:tcW w:w="3761" w:type="dxa"/>
            <w:shd w:val="clear" w:color="auto" w:fill="auto"/>
            <w:vAlign w:val="center"/>
          </w:tcPr>
          <w:p w14:paraId="6F82DE02" w14:textId="77777777" w:rsidR="00883C9B" w:rsidRPr="00D80719" w:rsidRDefault="00883C9B" w:rsidP="00883C9B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相談詳</w:t>
            </w:r>
            <w:r>
              <w:rPr>
                <w:rFonts w:ascii="ＭＳ ゴシック" w:eastAsia="ＭＳ ゴシック" w:hAnsi="ＭＳ ゴシック" w:hint="eastAsia"/>
              </w:rPr>
              <w:t>細（自由記入</w:t>
            </w:r>
            <w:r w:rsidRPr="00D80719">
              <w:rPr>
                <w:rFonts w:ascii="ＭＳ ゴシック" w:eastAsia="ＭＳ ゴシック" w:hAnsi="ＭＳ ゴシック" w:hint="eastAsia"/>
              </w:rPr>
              <w:t>欄）</w:t>
            </w:r>
          </w:p>
        </w:tc>
        <w:tc>
          <w:tcPr>
            <w:tcW w:w="6588" w:type="dxa"/>
            <w:shd w:val="clear" w:color="auto" w:fill="auto"/>
          </w:tcPr>
          <w:p w14:paraId="0A8BE2E6" w14:textId="77777777" w:rsidR="00BF0088" w:rsidRPr="008816A0" w:rsidRDefault="00BF0088" w:rsidP="008816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0477E" w:rsidRPr="00D80719" w14:paraId="5D4663D5" w14:textId="77777777" w:rsidTr="004C6DB8">
        <w:trPr>
          <w:trHeight w:val="2549"/>
        </w:trPr>
        <w:tc>
          <w:tcPr>
            <w:tcW w:w="3761" w:type="dxa"/>
            <w:shd w:val="clear" w:color="auto" w:fill="auto"/>
            <w:vAlign w:val="center"/>
          </w:tcPr>
          <w:p w14:paraId="26C85B03" w14:textId="77777777" w:rsidR="0000477E" w:rsidRPr="00D80719" w:rsidRDefault="0000477E" w:rsidP="005008CA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海外ビジネスの実績</w:t>
            </w:r>
          </w:p>
        </w:tc>
        <w:tc>
          <w:tcPr>
            <w:tcW w:w="6588" w:type="dxa"/>
            <w:shd w:val="clear" w:color="auto" w:fill="auto"/>
          </w:tcPr>
          <w:p w14:paraId="6F5848BF" w14:textId="77777777" w:rsidR="0074734B" w:rsidRPr="00D80719" w:rsidRDefault="0074734B" w:rsidP="0074734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07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実績ありの場合は、内容にチェックを入れてください。</w:t>
            </w:r>
          </w:p>
          <w:p w14:paraId="28EBAC3E" w14:textId="77777777" w:rsidR="0074734B" w:rsidRPr="00D80719" w:rsidRDefault="0074734B" w:rsidP="0074734B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5963115C">
                <v:shape id="_x0000_i1042" type="#_x0000_t75" style="width:38.25pt;height:18pt" o:ole="">
                  <v:imagedata r:id="rId22" o:title=""/>
                </v:shape>
                <w:control r:id="rId23" w:name="CheckBox2" w:shapeid="_x0000_i1042"/>
              </w:object>
            </w:r>
          </w:p>
          <w:p w14:paraId="743B8CE1" w14:textId="77777777" w:rsidR="004F4DFE" w:rsidRPr="00D80719" w:rsidRDefault="004F4DFE" w:rsidP="00D80719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 w:hint="eastAsia"/>
              </w:rPr>
              <w:t>対象国・地域（　　　　　　　　　　）</w:t>
            </w:r>
          </w:p>
          <w:p w14:paraId="2B988315" w14:textId="77777777" w:rsidR="0074734B" w:rsidRPr="00D80719" w:rsidRDefault="0074734B" w:rsidP="00F724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489DED8F">
                <v:shape id="_x0000_i1044" type="#_x0000_t75" style="width:60.75pt;height:18pt" o:ole="">
                  <v:imagedata r:id="rId24" o:title=""/>
                </v:shape>
                <w:control r:id="rId25" w:name="CheckBox116" w:shapeid="_x0000_i1044"/>
              </w:object>
            </w:r>
            <w:r w:rsidR="0061686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6DAF5971">
                <v:shape id="_x0000_i1046" type="#_x0000_t75" style="width:93pt;height:18pt" o:ole="">
                  <v:imagedata r:id="rId26" o:title=""/>
                </v:shape>
                <w:control r:id="rId27" w:name="CheckBox13" w:shapeid="_x0000_i1046"/>
              </w:object>
            </w:r>
            <w:r w:rsidR="0061686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7B0743BA">
                <v:shape id="_x0000_i1048" type="#_x0000_t75" style="width:41.25pt;height:18pt" o:ole="">
                  <v:imagedata r:id="rId28" o:title=""/>
                </v:shape>
                <w:control r:id="rId29" w:name="CheckBox121" w:shapeid="_x0000_i1048"/>
              </w:object>
            </w:r>
          </w:p>
          <w:p w14:paraId="14E99379" w14:textId="77777777" w:rsidR="0074734B" w:rsidRPr="00D80719" w:rsidRDefault="0074734B" w:rsidP="00F724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60BE2430">
                <v:shape id="_x0000_i1050" type="#_x0000_t75" style="width:230.25pt;height:18pt" o:ole="">
                  <v:imagedata r:id="rId30" o:title=""/>
                </v:shape>
                <w:control r:id="rId31" w:name="CheckBox1111" w:shapeid="_x0000_i1050"/>
              </w:object>
            </w:r>
          </w:p>
          <w:p w14:paraId="5FCB5070" w14:textId="77777777" w:rsidR="004F4DFE" w:rsidRPr="00D80719" w:rsidRDefault="0074734B" w:rsidP="00F724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797F3BBF">
                <v:shape id="_x0000_i1052" type="#_x0000_t75" style="width:126.75pt;height:18pt" o:ole="">
                  <v:imagedata r:id="rId32" o:title=""/>
                </v:shape>
                <w:control r:id="rId33" w:name="CheckBox1121" w:shapeid="_x0000_i1052"/>
              </w:object>
            </w:r>
            <w:r w:rsidR="0061686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21240753">
                <v:shape id="_x0000_i1054" type="#_x0000_t75" style="width:52.5pt;height:18pt" o:ole="">
                  <v:imagedata r:id="rId34" o:title=""/>
                </v:shape>
                <w:control r:id="rId35" w:name="CheckBox1151" w:shapeid="_x0000_i1054"/>
              </w:object>
            </w:r>
          </w:p>
          <w:p w14:paraId="15D9BD78" w14:textId="77777777" w:rsidR="0074734B" w:rsidRPr="00D80719" w:rsidRDefault="0074734B" w:rsidP="0074734B">
            <w:pPr>
              <w:rPr>
                <w:rFonts w:ascii="ＭＳ ゴシック" w:eastAsia="ＭＳ ゴシック" w:hAnsi="ＭＳ ゴシック"/>
              </w:rPr>
            </w:pPr>
            <w:r w:rsidRPr="00D80719">
              <w:rPr>
                <w:rFonts w:ascii="ＭＳ ゴシック" w:eastAsia="ＭＳ ゴシック" w:hAnsi="ＭＳ ゴシック"/>
              </w:rPr>
              <w:object w:dxaOrig="1440" w:dyaOrig="1440" w14:anchorId="7E39B538">
                <v:shape id="_x0000_i1056" type="#_x0000_t75" style="width:38.25pt;height:18pt" o:ole="">
                  <v:imagedata r:id="rId36" o:title=""/>
                </v:shape>
                <w:control r:id="rId37" w:name="CheckBox21" w:shapeid="_x0000_i1056"/>
              </w:object>
            </w:r>
          </w:p>
        </w:tc>
      </w:tr>
    </w:tbl>
    <w:p w14:paraId="7070C7E7" w14:textId="77777777" w:rsidR="00D27114" w:rsidRPr="00F724CC" w:rsidRDefault="005D06C8" w:rsidP="00786565">
      <w:pPr>
        <w:ind w:leftChars="-472" w:left="-991"/>
        <w:rPr>
          <w:rFonts w:ascii="ＭＳ ゴシック" w:eastAsia="ＭＳ ゴシック" w:hAnsi="ＭＳ ゴシック"/>
          <w:sz w:val="18"/>
          <w:szCs w:val="18"/>
        </w:rPr>
      </w:pPr>
      <w:r w:rsidRPr="00F724CC">
        <w:rPr>
          <w:rFonts w:ascii="ＭＳ ゴシック" w:eastAsia="ＭＳ ゴシック" w:hAnsi="ＭＳ ゴシック" w:hint="eastAsia"/>
          <w:sz w:val="18"/>
          <w:szCs w:val="18"/>
        </w:rPr>
        <w:t>＜国際機構使用欄＞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701"/>
        <w:gridCol w:w="2835"/>
      </w:tblGrid>
      <w:tr w:rsidR="00BF0F3F" w:rsidRPr="00F5609C" w14:paraId="0AECBAAA" w14:textId="77777777" w:rsidTr="00F5609C">
        <w:tc>
          <w:tcPr>
            <w:tcW w:w="1843" w:type="dxa"/>
            <w:shd w:val="clear" w:color="auto" w:fill="auto"/>
            <w:vAlign w:val="center"/>
          </w:tcPr>
          <w:p w14:paraId="31B1EDD8" w14:textId="77777777" w:rsidR="00BF0F3F" w:rsidRPr="00F5609C" w:rsidRDefault="00E0247D" w:rsidP="00F5609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EA1CC9" wp14:editId="5E5EECD0">
                  <wp:simplePos x="0" y="0"/>
                  <wp:positionH relativeFrom="column">
                    <wp:posOffset>-850265</wp:posOffset>
                  </wp:positionH>
                  <wp:positionV relativeFrom="paragraph">
                    <wp:posOffset>23495</wp:posOffset>
                  </wp:positionV>
                  <wp:extent cx="717550" cy="101727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F3F" w:rsidRPr="00F560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　付　番　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E33F0" w14:textId="77777777" w:rsidR="00BF0F3F" w:rsidRPr="00F5609C" w:rsidRDefault="00BF0F3F" w:rsidP="00BF0F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B4811" w14:textId="77777777" w:rsidR="00BF0F3F" w:rsidRPr="00F5609C" w:rsidRDefault="00883C9B" w:rsidP="00F5609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　次　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A891C4" w14:textId="77777777" w:rsidR="00BF0F3F" w:rsidRPr="00F5609C" w:rsidRDefault="00BF0F3F" w:rsidP="00BF0F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F0F3F" w:rsidRPr="00F5609C" w14:paraId="5ACDAE5C" w14:textId="77777777" w:rsidTr="00F5609C">
        <w:tc>
          <w:tcPr>
            <w:tcW w:w="1843" w:type="dxa"/>
            <w:shd w:val="clear" w:color="auto" w:fill="auto"/>
            <w:vAlign w:val="center"/>
          </w:tcPr>
          <w:p w14:paraId="36C1B08C" w14:textId="77777777" w:rsidR="00BF0F3F" w:rsidRPr="00F5609C" w:rsidRDefault="00BF0F3F" w:rsidP="00F5609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60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　　応　　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ECBD1" w14:textId="77777777" w:rsidR="00BF0F3F" w:rsidRPr="00F5609C" w:rsidRDefault="00BF0F3F" w:rsidP="00BF0F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FDEC6A" w14:textId="77777777" w:rsidR="00BF0F3F" w:rsidRPr="00F5609C" w:rsidRDefault="00BF0F3F" w:rsidP="00F5609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60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　応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637008" w14:textId="77777777" w:rsidR="00BF0F3F" w:rsidRPr="00F5609C" w:rsidRDefault="00BF0F3F" w:rsidP="00BF0F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F0F3F" w:rsidRPr="00F5609C" w14:paraId="63D7FC66" w14:textId="77777777" w:rsidTr="00883C9B">
        <w:trPr>
          <w:trHeight w:val="874"/>
        </w:trPr>
        <w:tc>
          <w:tcPr>
            <w:tcW w:w="1843" w:type="dxa"/>
            <w:shd w:val="clear" w:color="auto" w:fill="auto"/>
            <w:vAlign w:val="center"/>
          </w:tcPr>
          <w:p w14:paraId="1FA6D5E4" w14:textId="77777777" w:rsidR="00BF0F3F" w:rsidRPr="00F5609C" w:rsidRDefault="008C2E92" w:rsidP="00F5609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　応　方　針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E6856D4" w14:textId="77777777" w:rsidR="00BF0F3F" w:rsidRPr="00F5609C" w:rsidRDefault="00BF0F3F" w:rsidP="00B164A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FAB8C8" w14:textId="77777777" w:rsidR="0000477E" w:rsidRPr="00D80719" w:rsidRDefault="00E0247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FBE54" wp14:editId="43258364">
                <wp:simplePos x="0" y="0"/>
                <wp:positionH relativeFrom="column">
                  <wp:posOffset>2581275</wp:posOffset>
                </wp:positionH>
                <wp:positionV relativeFrom="paragraph">
                  <wp:posOffset>8934450</wp:posOffset>
                </wp:positionV>
                <wp:extent cx="2076450" cy="10287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0764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C13BA" w14:textId="77777777" w:rsidR="00330D14" w:rsidRDefault="00330D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BE54" id="正方形/長方形 3" o:spid="_x0000_s1027" style="position:absolute;left:0;text-align:left;margin-left:203.25pt;margin-top:703.5pt;width:163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" filled="f" stroked="f">
                <o:lock v:ext="edit" rotation="t" shapetype="t"/>
                <v:textbox>
                  <w:txbxContent>
                    <w:p w14:paraId="351C13BA" w14:textId="77777777" w:rsidR="00330D14" w:rsidRDefault="00330D1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2E7C4E" wp14:editId="3F63822B">
                <wp:simplePos x="0" y="0"/>
                <wp:positionH relativeFrom="column">
                  <wp:posOffset>2581275</wp:posOffset>
                </wp:positionH>
                <wp:positionV relativeFrom="paragraph">
                  <wp:posOffset>8934450</wp:posOffset>
                </wp:positionV>
                <wp:extent cx="2076450" cy="10287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0764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8DA5D" w14:textId="77777777" w:rsidR="00330D14" w:rsidRDefault="00330D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E7C4E" id="正方形/長方形 2" o:spid="_x0000_s1028" style="position:absolute;left:0;text-align:left;margin-left:203.25pt;margin-top:703.5pt;width:163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" filled="f" stroked="f">
                <o:lock v:ext="edit" rotation="t" shapetype="t"/>
                <v:textbox>
                  <w:txbxContent>
                    <w:p w14:paraId="1D58DA5D" w14:textId="77777777" w:rsidR="00330D14" w:rsidRDefault="00330D14"/>
                  </w:txbxContent>
                </v:textbox>
              </v:rect>
            </w:pict>
          </mc:Fallback>
        </mc:AlternateContent>
      </w:r>
    </w:p>
    <w:sectPr w:rsidR="0000477E" w:rsidRPr="00D80719" w:rsidSect="00F724CC">
      <w:pgSz w:w="11906" w:h="16838"/>
      <w:pgMar w:top="28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D966" w14:textId="77777777" w:rsidR="00DE6ACE" w:rsidRDefault="00DE6ACE" w:rsidP="00DB47FF">
      <w:r>
        <w:separator/>
      </w:r>
    </w:p>
  </w:endnote>
  <w:endnote w:type="continuationSeparator" w:id="0">
    <w:p w14:paraId="122382B5" w14:textId="77777777" w:rsidR="00DE6ACE" w:rsidRDefault="00DE6ACE" w:rsidP="00DB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73E67" w14:textId="77777777" w:rsidR="00DE6ACE" w:rsidRDefault="00DE6ACE" w:rsidP="00DB47FF">
      <w:r>
        <w:separator/>
      </w:r>
    </w:p>
  </w:footnote>
  <w:footnote w:type="continuationSeparator" w:id="0">
    <w:p w14:paraId="1C6D64EB" w14:textId="77777777" w:rsidR="00DE6ACE" w:rsidRDefault="00DE6ACE" w:rsidP="00DB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CE"/>
    <w:rsid w:val="0000477E"/>
    <w:rsid w:val="00021D5D"/>
    <w:rsid w:val="00077E8A"/>
    <w:rsid w:val="0012674C"/>
    <w:rsid w:val="001E326F"/>
    <w:rsid w:val="001F7D04"/>
    <w:rsid w:val="002432E0"/>
    <w:rsid w:val="002457C4"/>
    <w:rsid w:val="00280BBD"/>
    <w:rsid w:val="002D0BE8"/>
    <w:rsid w:val="00330D14"/>
    <w:rsid w:val="003F4F0B"/>
    <w:rsid w:val="00456825"/>
    <w:rsid w:val="004C6DB8"/>
    <w:rsid w:val="004F4DFE"/>
    <w:rsid w:val="005008CA"/>
    <w:rsid w:val="0050596A"/>
    <w:rsid w:val="00582375"/>
    <w:rsid w:val="005D06C8"/>
    <w:rsid w:val="0061686D"/>
    <w:rsid w:val="00633CBC"/>
    <w:rsid w:val="006C04BC"/>
    <w:rsid w:val="0074734B"/>
    <w:rsid w:val="00786565"/>
    <w:rsid w:val="008705D1"/>
    <w:rsid w:val="008816A0"/>
    <w:rsid w:val="00883C9B"/>
    <w:rsid w:val="008900F9"/>
    <w:rsid w:val="00891F16"/>
    <w:rsid w:val="008C2E92"/>
    <w:rsid w:val="008F2038"/>
    <w:rsid w:val="008F36BF"/>
    <w:rsid w:val="00920223"/>
    <w:rsid w:val="009C6378"/>
    <w:rsid w:val="00A32C53"/>
    <w:rsid w:val="00A728CB"/>
    <w:rsid w:val="00AB7121"/>
    <w:rsid w:val="00B164AE"/>
    <w:rsid w:val="00BB2BBD"/>
    <w:rsid w:val="00BD32D3"/>
    <w:rsid w:val="00BF0088"/>
    <w:rsid w:val="00BF0224"/>
    <w:rsid w:val="00BF0F3F"/>
    <w:rsid w:val="00C164AE"/>
    <w:rsid w:val="00CE3600"/>
    <w:rsid w:val="00D2344B"/>
    <w:rsid w:val="00D27114"/>
    <w:rsid w:val="00D5453F"/>
    <w:rsid w:val="00D80719"/>
    <w:rsid w:val="00DB47FF"/>
    <w:rsid w:val="00DE6ACE"/>
    <w:rsid w:val="00E0247D"/>
    <w:rsid w:val="00E52CA3"/>
    <w:rsid w:val="00EC51B3"/>
    <w:rsid w:val="00EF469A"/>
    <w:rsid w:val="00F0237D"/>
    <w:rsid w:val="00F32612"/>
    <w:rsid w:val="00F5609C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81829"/>
  <w15:chartTrackingRefBased/>
  <w15:docId w15:val="{2D8E9806-6C2A-405C-861E-913F5924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0BE8"/>
    <w:rPr>
      <w:color w:val="0000FF"/>
      <w:u w:val="single"/>
    </w:rPr>
  </w:style>
  <w:style w:type="table" w:styleId="a4">
    <w:name w:val="Table Grid"/>
    <w:basedOn w:val="a1"/>
    <w:uiPriority w:val="59"/>
    <w:rsid w:val="002D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C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52CA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4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B47F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B47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47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5\&#20849;&#26377;&#12501;&#12457;&#12523;&#12480;\&#28023;&#22806;&#12499;&#12472;&#12493;&#12473;&#30456;&#35527;&#12471;&#12540;&#12488;\&#28023;&#22806;&#12499;&#12472;&#12493;&#12473;&#30456;&#35527;&#12471;&#12540;&#12488;&#65288;&#26032;&#65289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海外ビジネス相談シート（新）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YESPC005</dc:creator>
  <cp:keywords/>
  <cp:lastModifiedBy>YESPC005</cp:lastModifiedBy>
  <cp:revision>1</cp:revision>
  <cp:lastPrinted>2014-04-28T09:04:00Z</cp:lastPrinted>
  <dcterms:created xsi:type="dcterms:W3CDTF">2025-04-28T06:22:00Z</dcterms:created>
  <dcterms:modified xsi:type="dcterms:W3CDTF">2025-04-28T06:23:00Z</dcterms:modified>
</cp:coreProperties>
</file>